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Look w:val="0000"/>
      </w:tblPr>
      <w:tblGrid>
        <w:gridCol w:w="3242"/>
        <w:gridCol w:w="6166"/>
      </w:tblGrid>
      <w:tr w:rsidR="00A51202" w:rsidRPr="000D3933" w:rsidTr="007F61BA">
        <w:tc>
          <w:tcPr>
            <w:tcW w:w="3242" w:type="dxa"/>
          </w:tcPr>
          <w:p w:rsidR="00A51202" w:rsidRPr="000D3933" w:rsidRDefault="00A51202" w:rsidP="007F61BA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2"/>
            </w:r>
            <w:r w:rsidRPr="000D3933">
              <w:t>..........</w:t>
            </w:r>
          </w:p>
          <w:p w:rsidR="00A51202" w:rsidRPr="000D3933" w:rsidRDefault="00A51202" w:rsidP="007F61BA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3"/>
            </w:r>
            <w:r w:rsidRPr="000D3933">
              <w:t>..........</w:t>
            </w:r>
          </w:p>
          <w:p w:rsidR="00A51202" w:rsidRPr="000D3933" w:rsidRDefault="00A51202" w:rsidP="007F61BA">
            <w:pPr>
              <w:ind w:right="72"/>
              <w:jc w:val="center"/>
              <w:rPr>
                <w:i/>
                <w:iCs/>
              </w:rPr>
            </w:pPr>
            <w:r>
              <w:rPr>
                <w:noProof/>
                <w:lang w:val="vi-VN" w:eastAsia="vi-VN"/>
              </w:rPr>
              <w:pict>
                <v:line id="Line 4" o:spid="_x0000_s1026" style="position:absolute;left:0;text-align:left;z-index:251657728;visibility:visible" from="50.85pt,4.85pt" to="99.15pt,4.85pt"/>
              </w:pict>
            </w:r>
          </w:p>
          <w:p w:rsidR="00A51202" w:rsidRPr="000D3933" w:rsidRDefault="00A51202" w:rsidP="007F61BA">
            <w:pPr>
              <w:ind w:right="72"/>
              <w:jc w:val="center"/>
            </w:pPr>
            <w:r w:rsidRPr="000D3933">
              <w:t>Số:    /GKSK-....</w:t>
            </w:r>
            <w:r w:rsidRPr="000D3933">
              <w:rPr>
                <w:rStyle w:val="FootnoteReference"/>
              </w:rPr>
              <w:footnoteReference w:id="4"/>
            </w:r>
            <w:r w:rsidRPr="000D3933">
              <w:t>.....</w:t>
            </w:r>
          </w:p>
        </w:tc>
        <w:tc>
          <w:tcPr>
            <w:tcW w:w="6166" w:type="dxa"/>
          </w:tcPr>
          <w:p w:rsidR="00A51202" w:rsidRPr="000D3933" w:rsidRDefault="00A51202" w:rsidP="007F61BA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D3933">
                  <w:rPr>
                    <w:b/>
                    <w:bCs/>
                  </w:rPr>
                  <w:t>NAM</w:t>
                </w:r>
              </w:smartTag>
            </w:smartTag>
          </w:p>
          <w:p w:rsidR="00A51202" w:rsidRPr="000D3933" w:rsidRDefault="00A51202" w:rsidP="007F61BA">
            <w:pPr>
              <w:ind w:right="72"/>
              <w:jc w:val="center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w:pict>
                <v:line id="Line 3" o:spid="_x0000_s1027" style="position:absolute;left:0;text-align:left;flip:y;z-index:251656704;visibility:visible" from="93.2pt,19.5pt" to="192.2pt,19.5pt"/>
              </w:pict>
            </w:r>
            <w:r w:rsidRPr="000D3933">
              <w:rPr>
                <w:b/>
                <w:bCs/>
              </w:rPr>
              <w:t>Độc lập - Tự do - Hạnh phúc</w:t>
            </w:r>
          </w:p>
          <w:p w:rsidR="00A51202" w:rsidRPr="000D3933" w:rsidRDefault="00A51202" w:rsidP="007F61BA">
            <w:pPr>
              <w:ind w:right="72"/>
              <w:jc w:val="center"/>
              <w:rPr>
                <w:b/>
                <w:bCs/>
              </w:rPr>
            </w:pPr>
          </w:p>
          <w:p w:rsidR="00A51202" w:rsidRPr="000D3933" w:rsidRDefault="00A51202" w:rsidP="007F61BA">
            <w:pPr>
              <w:ind w:right="72"/>
              <w:jc w:val="center"/>
            </w:pPr>
          </w:p>
        </w:tc>
      </w:tr>
    </w:tbl>
    <w:p w:rsidR="00A51202" w:rsidRPr="009C7DFB" w:rsidRDefault="00A51202" w:rsidP="00DB34D7">
      <w:pPr>
        <w:jc w:val="center"/>
        <w:rPr>
          <w:b/>
          <w:sz w:val="32"/>
          <w:szCs w:val="32"/>
        </w:rPr>
      </w:pPr>
      <w:r w:rsidRPr="009C7DFB">
        <w:rPr>
          <w:b/>
          <w:bCs/>
          <w:sz w:val="32"/>
          <w:szCs w:val="32"/>
        </w:rPr>
        <w:t>GIẤY KHÁM SỨC KHỎE</w:t>
      </w:r>
    </w:p>
    <w:p w:rsidR="00A51202" w:rsidRPr="009C7DFB" w:rsidRDefault="00A51202" w:rsidP="00DB34D7">
      <w:pPr>
        <w:jc w:val="center"/>
        <w:rPr>
          <w:b/>
        </w:rPr>
      </w:pPr>
    </w:p>
    <w:p w:rsidR="00A51202" w:rsidRPr="009C7DFB" w:rsidRDefault="00A51202" w:rsidP="00DB34D7">
      <w:pPr>
        <w:ind w:left="1800"/>
        <w:rPr>
          <w:sz w:val="24"/>
          <w:szCs w:val="24"/>
        </w:rPr>
      </w:pPr>
      <w:r>
        <w:rPr>
          <w:noProof/>
          <w:lang w:val="vi-VN" w:eastAsia="vi-VN"/>
        </w:rPr>
        <w:pict>
          <v:rect id="Rectangle 5" o:spid="_x0000_s1028" style="position:absolute;left:0;text-align:left;margin-left:0;margin-top:10.75pt;width:1in;height:92.1pt;z-index:251658752;visibility:visible">
            <v:textbox>
              <w:txbxContent>
                <w:p w:rsidR="00A51202" w:rsidRDefault="00A51202" w:rsidP="00DB34D7">
                  <w:pPr>
                    <w:jc w:val="center"/>
                  </w:pPr>
                  <w:bookmarkStart w:id="0" w:name="_GoBack"/>
                  <w:bookmarkEnd w:id="0"/>
                </w:p>
                <w:p w:rsidR="00A51202" w:rsidRDefault="00A51202" w:rsidP="00DB34D7">
                  <w:pPr>
                    <w:jc w:val="center"/>
                  </w:pPr>
                  <w:r>
                    <w:t>Ảnh</w:t>
                  </w:r>
                </w:p>
                <w:p w:rsidR="00A51202" w:rsidRDefault="00A51202" w:rsidP="00DB34D7">
                  <w:pPr>
                    <w:jc w:val="center"/>
                  </w:pPr>
                  <w:r>
                    <w:t>(4 x 6cm)</w:t>
                  </w:r>
                </w:p>
              </w:txbxContent>
            </v:textbox>
          </v:rect>
        </w:pict>
      </w:r>
      <w:r w:rsidRPr="009C7DFB">
        <w:t xml:space="preserve">Họ và tên </w:t>
      </w:r>
      <w:r w:rsidRPr="009C7DFB">
        <w:rPr>
          <w:i/>
          <w:iCs/>
        </w:rPr>
        <w:t>(chữ in hoa)</w:t>
      </w:r>
      <w:r w:rsidRPr="007278E5">
        <w:rPr>
          <w:iCs/>
        </w:rPr>
        <w:t>:</w:t>
      </w:r>
      <w:r w:rsidRPr="00A33D81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FA69C6">
        <w:rPr>
          <w:sz w:val="16"/>
          <w:szCs w:val="16"/>
        </w:rPr>
        <w:t>.…………</w:t>
      </w:r>
      <w:r w:rsidRPr="00A33D81">
        <w:rPr>
          <w:sz w:val="24"/>
          <w:szCs w:val="24"/>
        </w:rPr>
        <w:t>……………...…...</w:t>
      </w:r>
      <w:r>
        <w:rPr>
          <w:sz w:val="24"/>
          <w:szCs w:val="24"/>
        </w:rPr>
        <w:t>.</w:t>
      </w:r>
      <w:r w:rsidRPr="00A33D81">
        <w:rPr>
          <w:sz w:val="24"/>
          <w:szCs w:val="24"/>
        </w:rPr>
        <w:t>………</w:t>
      </w:r>
    </w:p>
    <w:p w:rsidR="00A51202" w:rsidRPr="009C7DFB" w:rsidRDefault="00A51202" w:rsidP="00DB34D7">
      <w:pPr>
        <w:ind w:left="1800"/>
      </w:pPr>
      <w:r w:rsidRPr="009C7DFB">
        <w:t xml:space="preserve">Giới:          </w:t>
      </w:r>
      <w:smartTag w:uri="urn:schemas-microsoft-com:office:smarttags" w:element="place">
        <w:smartTag w:uri="urn:schemas-microsoft-com:office:smarttags" w:element="country-region">
          <w:r w:rsidRPr="009C7DFB">
            <w:t>Nam</w:t>
          </w:r>
        </w:smartTag>
      </w:smartTag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 xml:space="preserve">         Nữ </w:t>
      </w:r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>     </w:t>
      </w:r>
      <w:r w:rsidRPr="009C7DFB">
        <w:tab/>
        <w:t xml:space="preserve"> Tuổi:</w:t>
      </w:r>
      <w:r w:rsidRPr="009C7DFB">
        <w:rPr>
          <w:sz w:val="24"/>
          <w:szCs w:val="24"/>
        </w:rPr>
        <w:t>...............................</w:t>
      </w:r>
    </w:p>
    <w:p w:rsidR="00A51202" w:rsidRDefault="00A51202" w:rsidP="00DB34D7">
      <w:pPr>
        <w:ind w:left="1800"/>
        <w:rPr>
          <w:sz w:val="24"/>
          <w:szCs w:val="24"/>
        </w:rPr>
      </w:pPr>
      <w:r>
        <w:t xml:space="preserve">Số </w:t>
      </w:r>
      <w:smartTag w:uri="urn:schemas-microsoft-com:office:smarttags" w:element="stockticker">
        <w:r>
          <w:t>CMND</w:t>
        </w:r>
      </w:smartTag>
      <w:r>
        <w:t xml:space="preserve"> hoặc H</w:t>
      </w:r>
      <w:r w:rsidRPr="009C7DFB">
        <w:t xml:space="preserve">ộ chiếu: </w:t>
      </w:r>
      <w:r w:rsidRPr="009C7DFB">
        <w:rPr>
          <w:sz w:val="24"/>
          <w:szCs w:val="24"/>
        </w:rPr>
        <w:t xml:space="preserve">.......................... </w:t>
      </w:r>
      <w:r w:rsidRPr="009C7DFB">
        <w:t>cấp ngày</w:t>
      </w:r>
      <w:r w:rsidRPr="009C7DFB">
        <w:rPr>
          <w:sz w:val="24"/>
          <w:szCs w:val="24"/>
        </w:rPr>
        <w:t>......</w:t>
      </w:r>
      <w:r w:rsidRPr="009C7DFB">
        <w:t>/</w:t>
      </w:r>
      <w:r w:rsidRPr="009C7DFB">
        <w:rPr>
          <w:sz w:val="24"/>
          <w:szCs w:val="24"/>
        </w:rPr>
        <w:t>....</w:t>
      </w:r>
      <w:r w:rsidRPr="009C7DFB">
        <w:t>/</w:t>
      </w:r>
      <w:r w:rsidRPr="009C7DFB">
        <w:rPr>
          <w:sz w:val="24"/>
          <w:szCs w:val="24"/>
        </w:rPr>
        <w:t>..............</w:t>
      </w:r>
    </w:p>
    <w:p w:rsidR="00A51202" w:rsidRPr="00074F37" w:rsidRDefault="00A51202" w:rsidP="00DB34D7">
      <w:pPr>
        <w:ind w:left="1800"/>
        <w:rPr>
          <w:sz w:val="24"/>
          <w:szCs w:val="24"/>
        </w:rPr>
      </w:pPr>
      <w:r>
        <w:t>tại</w:t>
      </w:r>
      <w:r w:rsidRPr="00074F37">
        <w:rPr>
          <w:sz w:val="24"/>
          <w:szCs w:val="24"/>
        </w:rPr>
        <w:t>……………………………….</w:t>
      </w:r>
    </w:p>
    <w:p w:rsidR="00A51202" w:rsidRPr="009C7DFB" w:rsidRDefault="00A51202" w:rsidP="00DB34D7">
      <w:pPr>
        <w:ind w:left="1800"/>
        <w:rPr>
          <w:sz w:val="24"/>
          <w:szCs w:val="24"/>
        </w:rPr>
      </w:pPr>
      <w:r w:rsidRPr="009C7DFB">
        <w:t>Chỗ ở hiện tại</w:t>
      </w:r>
      <w:r w:rsidRPr="000245CA">
        <w:t>:</w:t>
      </w:r>
      <w:r w:rsidRPr="009C7DFB">
        <w:rPr>
          <w:sz w:val="24"/>
          <w:szCs w:val="24"/>
        </w:rPr>
        <w:t>…………………………………….......................……......</w:t>
      </w:r>
    </w:p>
    <w:p w:rsidR="00A51202" w:rsidRPr="004E136F" w:rsidRDefault="00A51202" w:rsidP="00DB34D7">
      <w:pPr>
        <w:ind w:left="1800"/>
        <w:rPr>
          <w:sz w:val="24"/>
          <w:szCs w:val="24"/>
          <w:lang w:val="pt-BR"/>
        </w:rPr>
      </w:pPr>
      <w:r w:rsidRPr="004E136F">
        <w:rPr>
          <w:sz w:val="24"/>
          <w:szCs w:val="24"/>
          <w:lang w:val="pt-BR"/>
        </w:rPr>
        <w:t>…………………</w:t>
      </w:r>
      <w:r>
        <w:rPr>
          <w:sz w:val="24"/>
          <w:szCs w:val="24"/>
          <w:lang w:val="pt-BR"/>
        </w:rPr>
        <w:t>.................</w:t>
      </w:r>
      <w:r w:rsidRPr="004E136F">
        <w:rPr>
          <w:sz w:val="24"/>
          <w:szCs w:val="24"/>
          <w:lang w:val="pt-BR"/>
        </w:rPr>
        <w:t>…...…………………</w:t>
      </w:r>
      <w:r>
        <w:rPr>
          <w:sz w:val="24"/>
          <w:szCs w:val="24"/>
          <w:lang w:val="pt-BR"/>
        </w:rPr>
        <w:t>.....</w:t>
      </w:r>
      <w:r w:rsidRPr="004E136F">
        <w:rPr>
          <w:sz w:val="24"/>
          <w:szCs w:val="24"/>
          <w:lang w:val="pt-BR"/>
        </w:rPr>
        <w:t>……………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……...…</w:t>
      </w:r>
    </w:p>
    <w:p w:rsidR="00A51202" w:rsidRPr="004E136F" w:rsidRDefault="00A51202" w:rsidP="00DB34D7">
      <w:pPr>
        <w:ind w:left="1800"/>
        <w:jc w:val="both"/>
        <w:rPr>
          <w:sz w:val="24"/>
          <w:szCs w:val="24"/>
          <w:lang w:val="pt-BR"/>
        </w:rPr>
      </w:pPr>
      <w:r>
        <w:rPr>
          <w:lang w:val="pt-BR"/>
        </w:rPr>
        <w:t>Lý do khám sức khỏe</w:t>
      </w:r>
      <w:r w:rsidRPr="000245CA">
        <w:rPr>
          <w:lang w:val="pt-BR"/>
        </w:rPr>
        <w:t>: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.........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..</w:t>
      </w:r>
      <w:r>
        <w:rPr>
          <w:sz w:val="24"/>
          <w:szCs w:val="24"/>
          <w:lang w:val="pt-BR"/>
        </w:rPr>
        <w:t>........</w:t>
      </w:r>
      <w:r w:rsidRPr="004E136F">
        <w:rPr>
          <w:sz w:val="24"/>
          <w:szCs w:val="24"/>
          <w:lang w:val="pt-BR"/>
        </w:rPr>
        <w:t>.....</w:t>
      </w:r>
    </w:p>
    <w:p w:rsidR="00A51202" w:rsidRDefault="00A51202" w:rsidP="00DB34D7">
      <w:pPr>
        <w:jc w:val="center"/>
        <w:rPr>
          <w:b/>
          <w:bCs/>
          <w:sz w:val="26"/>
          <w:szCs w:val="26"/>
          <w:lang w:val="pt-BR"/>
        </w:rPr>
      </w:pPr>
    </w:p>
    <w:p w:rsidR="00A51202" w:rsidRPr="000D3933" w:rsidRDefault="00A51202" w:rsidP="00DB34D7">
      <w:pPr>
        <w:jc w:val="center"/>
        <w:rPr>
          <w:b/>
          <w:bCs/>
          <w:sz w:val="26"/>
          <w:szCs w:val="26"/>
          <w:lang w:val="pt-BR"/>
        </w:rPr>
      </w:pPr>
      <w:r w:rsidRPr="000D3933">
        <w:rPr>
          <w:b/>
          <w:bCs/>
          <w:sz w:val="26"/>
          <w:szCs w:val="26"/>
          <w:lang w:val="pt-BR"/>
        </w:rPr>
        <w:t>TIỀN SỬ BỆNH CỦA ĐỐI TƯỢNG KHÁM SỨC KHỎE</w:t>
      </w:r>
    </w:p>
    <w:p w:rsidR="00A51202" w:rsidRPr="009C01F8" w:rsidRDefault="00A51202" w:rsidP="00DB34D7">
      <w:pPr>
        <w:spacing w:before="120"/>
        <w:jc w:val="both"/>
        <w:rPr>
          <w:b/>
          <w:bCs/>
          <w:lang w:val="pt-BR"/>
        </w:rPr>
      </w:pPr>
      <w:r w:rsidRPr="009C01F8">
        <w:rPr>
          <w:b/>
          <w:bCs/>
          <w:lang w:val="pt-BR"/>
        </w:rPr>
        <w:t xml:space="preserve">1. Tiền sử gia đình: </w:t>
      </w:r>
    </w:p>
    <w:p w:rsidR="00A51202" w:rsidRPr="004E136F" w:rsidRDefault="00A51202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 xml:space="preserve">          Có ai trong gia đình ông (bà) mắc một trong các bệnh: truyền nhiễm, tim mạch, đái tháo đường, lao, hen phế quản, ung thư, động kinh, rối loạn tâm thần,  </w:t>
      </w:r>
      <w:r>
        <w:rPr>
          <w:lang w:val="pt-BR"/>
        </w:rPr>
        <w:t xml:space="preserve">bệnh </w:t>
      </w:r>
      <w:r w:rsidRPr="000D3933">
        <w:rPr>
          <w:lang w:val="pt-BR"/>
        </w:rPr>
        <w:t xml:space="preserve">khác:a) Không </w:t>
      </w:r>
      <w:r w:rsidRPr="000D3933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D3933">
        <w:rPr>
          <w:lang w:val="pt-BR"/>
        </w:rPr>
        <w:t>Nếu “có”, đề nghị ghi cụ thể tên bệnh</w:t>
      </w:r>
      <w:r w:rsidRPr="004E136F">
        <w:rPr>
          <w:sz w:val="24"/>
          <w:szCs w:val="24"/>
          <w:lang w:val="pt-BR"/>
        </w:rPr>
        <w:t>:............</w:t>
      </w:r>
      <w:r>
        <w:rPr>
          <w:sz w:val="24"/>
          <w:szCs w:val="24"/>
          <w:lang w:val="pt-BR"/>
        </w:rPr>
        <w:t>...............</w:t>
      </w:r>
      <w:r w:rsidRPr="004E136F">
        <w:rPr>
          <w:sz w:val="24"/>
          <w:szCs w:val="24"/>
          <w:lang w:val="pt-BR"/>
        </w:rPr>
        <w:t>........................................</w:t>
      </w:r>
      <w:r>
        <w:rPr>
          <w:sz w:val="24"/>
          <w:szCs w:val="24"/>
          <w:lang w:val="pt-BR"/>
        </w:rPr>
        <w:t>..........................................................</w:t>
      </w:r>
    </w:p>
    <w:p w:rsidR="00A51202" w:rsidRPr="00067432" w:rsidRDefault="00A51202" w:rsidP="00DB34D7">
      <w:pPr>
        <w:jc w:val="both"/>
        <w:rPr>
          <w:sz w:val="36"/>
          <w:szCs w:val="36"/>
          <w:lang w:val="pt-BR"/>
        </w:rPr>
      </w:pPr>
      <w:r w:rsidRPr="002A001C">
        <w:rPr>
          <w:b/>
          <w:bCs/>
          <w:lang w:val="pt-BR"/>
        </w:rPr>
        <w:t>2. Tiền sử bản thân</w:t>
      </w:r>
      <w:r w:rsidRPr="000D3933">
        <w:rPr>
          <w:b/>
          <w:bCs/>
          <w:sz w:val="26"/>
          <w:szCs w:val="26"/>
          <w:lang w:val="pt-BR"/>
        </w:rPr>
        <w:t xml:space="preserve">: </w:t>
      </w:r>
      <w:r>
        <w:rPr>
          <w:lang w:val="pt-BR"/>
        </w:rPr>
        <w:t>Ông (bà) đã/</w:t>
      </w:r>
      <w:r w:rsidRPr="000D3933">
        <w:rPr>
          <w:lang w:val="pt-BR"/>
        </w:rPr>
        <w:t xml:space="preserve">đang mắc bệnh, tình trạng </w:t>
      </w:r>
      <w:r>
        <w:rPr>
          <w:lang w:val="pt-BR"/>
        </w:rPr>
        <w:t xml:space="preserve">bệnh </w:t>
      </w:r>
      <w:r w:rsidRPr="000D3933">
        <w:rPr>
          <w:lang w:val="pt-BR"/>
        </w:rPr>
        <w:t>nào sau đây không</w:t>
      </w:r>
      <w:r>
        <w:rPr>
          <w:lang w:val="pt-BR"/>
        </w:rPr>
        <w:t>:</w:t>
      </w:r>
      <w:r w:rsidRPr="000D3933">
        <w:rPr>
          <w:lang w:val="pt-BR"/>
        </w:rPr>
        <w:t xml:space="preserve">Bệnh truyền nhiễm, bệnh tim mạch, đái tháo đường, lao, hen phế quản, ung thư, động kinh, rối loạn tâm thần, bệnh khác:a) Không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</w:p>
    <w:p w:rsidR="00A51202" w:rsidRPr="00A33D81" w:rsidRDefault="00A51202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>Nếu “có”, đề nghị ghi cụ thể tên bệnh</w:t>
      </w:r>
      <w:r w:rsidRPr="007278E5">
        <w:rPr>
          <w:lang w:val="pt-BR"/>
        </w:rPr>
        <w:t>:</w:t>
      </w:r>
      <w:r w:rsidRPr="00A33D81">
        <w:rPr>
          <w:sz w:val="24"/>
          <w:szCs w:val="24"/>
          <w:lang w:val="pt-BR"/>
        </w:rPr>
        <w:t>……………………………</w:t>
      </w:r>
      <w:r>
        <w:rPr>
          <w:sz w:val="24"/>
          <w:szCs w:val="24"/>
          <w:lang w:val="pt-BR"/>
        </w:rPr>
        <w:t>................</w:t>
      </w:r>
      <w:r w:rsidRPr="00A33D81">
        <w:rPr>
          <w:sz w:val="24"/>
          <w:szCs w:val="24"/>
          <w:lang w:val="pt-BR"/>
        </w:rPr>
        <w:t>…………</w:t>
      </w:r>
    </w:p>
    <w:p w:rsidR="00A51202" w:rsidRPr="009C01F8" w:rsidRDefault="00A51202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……………………………………………….</w:t>
      </w:r>
    </w:p>
    <w:p w:rsidR="00A51202" w:rsidRPr="00A33D81" w:rsidRDefault="00A51202" w:rsidP="00DB34D7">
      <w:pPr>
        <w:jc w:val="both"/>
        <w:rPr>
          <w:b/>
          <w:szCs w:val="24"/>
          <w:lang w:val="pt-BR"/>
        </w:rPr>
      </w:pPr>
      <w:r w:rsidRPr="00A33D81">
        <w:rPr>
          <w:b/>
          <w:szCs w:val="24"/>
          <w:lang w:val="pt-BR"/>
        </w:rPr>
        <w:t xml:space="preserve">3. Câu hỏi khác </w:t>
      </w:r>
      <w:r w:rsidRPr="00A33D81">
        <w:rPr>
          <w:b/>
          <w:lang w:val="pt-BR"/>
        </w:rPr>
        <w:t>(nếu có)</w:t>
      </w:r>
      <w:r w:rsidRPr="00A33D81">
        <w:rPr>
          <w:b/>
          <w:szCs w:val="24"/>
          <w:lang w:val="pt-BR"/>
        </w:rPr>
        <w:t xml:space="preserve">: </w:t>
      </w:r>
    </w:p>
    <w:p w:rsidR="00A51202" w:rsidRPr="00A33D81" w:rsidRDefault="00A51202" w:rsidP="00DB34D7">
      <w:pPr>
        <w:jc w:val="both"/>
        <w:rPr>
          <w:lang w:val="pt-BR"/>
        </w:rPr>
      </w:pPr>
      <w:r w:rsidRPr="00A33D81">
        <w:rPr>
          <w:lang w:val="pt-BR"/>
        </w:rPr>
        <w:t>a) Ông (bà) có đang điều trị bệnh gì không? Nếu có, xin hãy liệt kê các thuốc đang dùng và liều lượng:</w:t>
      </w:r>
    </w:p>
    <w:p w:rsidR="00A51202" w:rsidRPr="00A33D81" w:rsidRDefault="00A51202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………………………………………………………………………………………………….…………………………………………………..…………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………….…………………….…</w:t>
      </w:r>
    </w:p>
    <w:p w:rsidR="00A51202" w:rsidRPr="00A33D81" w:rsidRDefault="00A51202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lang w:val="pt-BR"/>
        </w:rPr>
        <w:t xml:space="preserve">b) Tiền sử </w:t>
      </w:r>
      <w:r>
        <w:rPr>
          <w:lang w:val="pt-BR"/>
        </w:rPr>
        <w:t>thai sản (Đối với phụ nữ):</w:t>
      </w:r>
      <w:r w:rsidRPr="00A33D81">
        <w:rPr>
          <w:sz w:val="24"/>
          <w:szCs w:val="24"/>
          <w:lang w:val="pt-BR"/>
        </w:rPr>
        <w:t>…………………………………………………….</w:t>
      </w:r>
    </w:p>
    <w:p w:rsidR="00A51202" w:rsidRDefault="00A51202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</w:t>
      </w:r>
      <w:r>
        <w:rPr>
          <w:sz w:val="24"/>
          <w:szCs w:val="24"/>
          <w:lang w:val="pt-BR"/>
        </w:rPr>
        <w:t>.</w:t>
      </w:r>
      <w:r w:rsidRPr="00A33D81">
        <w:rPr>
          <w:sz w:val="24"/>
          <w:szCs w:val="24"/>
          <w:lang w:val="pt-BR"/>
        </w:rPr>
        <w:t>……………….</w:t>
      </w:r>
    </w:p>
    <w:tbl>
      <w:tblPr>
        <w:tblW w:w="0" w:type="auto"/>
        <w:tblLook w:val="00A0"/>
      </w:tblPr>
      <w:tblGrid>
        <w:gridCol w:w="3936"/>
        <w:gridCol w:w="5352"/>
      </w:tblGrid>
      <w:tr w:rsidR="00A51202" w:rsidRPr="003923DD" w:rsidTr="007F61BA">
        <w:trPr>
          <w:trHeight w:val="1085"/>
        </w:trPr>
        <w:tc>
          <w:tcPr>
            <w:tcW w:w="3936" w:type="dxa"/>
          </w:tcPr>
          <w:p w:rsidR="00A51202" w:rsidRPr="00A33D81" w:rsidRDefault="00A51202" w:rsidP="007F61BA">
            <w:pPr>
              <w:rPr>
                <w:lang w:val="pt-BR"/>
              </w:rPr>
            </w:pPr>
            <w:r w:rsidRPr="00A33D81">
              <w:rPr>
                <w:lang w:val="pt-BR"/>
              </w:rPr>
              <w:tab/>
              <w:t>Tôi xin cam đoan những điều khai trên đây hoàn toàn đúng v</w:t>
            </w:r>
            <w:r>
              <w:rPr>
                <w:lang w:val="pt-BR"/>
              </w:rPr>
              <w:t>ới sự thật theo sự hiểu biết của</w:t>
            </w:r>
            <w:r w:rsidRPr="00A33D81">
              <w:rPr>
                <w:lang w:val="pt-BR"/>
              </w:rPr>
              <w:t xml:space="preserve"> tôi.</w:t>
            </w:r>
          </w:p>
        </w:tc>
        <w:tc>
          <w:tcPr>
            <w:tcW w:w="5352" w:type="dxa"/>
          </w:tcPr>
          <w:p w:rsidR="00A51202" w:rsidRPr="00A33D81" w:rsidRDefault="00A51202" w:rsidP="007F61BA">
            <w:pPr>
              <w:ind w:right="-568" w:firstLine="33"/>
              <w:jc w:val="center"/>
              <w:rPr>
                <w:b/>
                <w:i/>
                <w:lang w:val="pt-BR"/>
              </w:rPr>
            </w:pPr>
            <w:r w:rsidRPr="00A33D81">
              <w:rPr>
                <w:i/>
                <w:sz w:val="22"/>
                <w:lang w:val="pt-BR"/>
              </w:rPr>
              <w:t>.................</w:t>
            </w:r>
            <w:r w:rsidRPr="00A33D81">
              <w:rPr>
                <w:i/>
                <w:lang w:val="pt-BR"/>
              </w:rPr>
              <w:t xml:space="preserve"> ngày </w:t>
            </w:r>
            <w:r w:rsidRPr="00A33D81">
              <w:rPr>
                <w:i/>
                <w:sz w:val="22"/>
                <w:lang w:val="pt-BR"/>
              </w:rPr>
              <w:t>..........</w:t>
            </w:r>
            <w:r w:rsidRPr="00A33D81">
              <w:rPr>
                <w:i/>
                <w:lang w:val="pt-BR"/>
              </w:rPr>
              <w:t xml:space="preserve"> tháng</w:t>
            </w:r>
            <w:r w:rsidRPr="00A33D81">
              <w:rPr>
                <w:i/>
                <w:sz w:val="22"/>
                <w:lang w:val="pt-BR"/>
              </w:rPr>
              <w:t>.........</w:t>
            </w:r>
            <w:r w:rsidRPr="00A33D81">
              <w:rPr>
                <w:i/>
                <w:lang w:val="pt-BR"/>
              </w:rPr>
              <w:t>năm</w:t>
            </w:r>
            <w:r w:rsidRPr="00A33D81">
              <w:rPr>
                <w:i/>
                <w:sz w:val="22"/>
                <w:lang w:val="pt-BR"/>
              </w:rPr>
              <w:t>....</w:t>
            </w:r>
            <w:r w:rsidRPr="00A33D81">
              <w:rPr>
                <w:sz w:val="24"/>
                <w:szCs w:val="24"/>
                <w:lang w:val="pt-BR"/>
              </w:rPr>
              <w:t>.........</w:t>
            </w:r>
            <w:r w:rsidRPr="00A33D81">
              <w:rPr>
                <w:i/>
                <w:sz w:val="22"/>
                <w:lang w:val="pt-BR"/>
              </w:rPr>
              <w:t>...</w:t>
            </w:r>
          </w:p>
          <w:p w:rsidR="00A51202" w:rsidRDefault="00A51202" w:rsidP="007F61BA">
            <w:pPr>
              <w:spacing w:before="120"/>
              <w:jc w:val="center"/>
              <w:rPr>
                <w:b/>
                <w:lang w:val="pt-BR"/>
              </w:rPr>
            </w:pPr>
            <w:r w:rsidRPr="00A33D81">
              <w:rPr>
                <w:b/>
                <w:lang w:val="pt-BR"/>
              </w:rPr>
              <w:t>Người đề nghị khám sức khỏe</w:t>
            </w:r>
          </w:p>
          <w:p w:rsidR="00A51202" w:rsidRPr="00A33D81" w:rsidRDefault="00A51202" w:rsidP="007F61BA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(Ký và ghi rõ họ,</w:t>
            </w:r>
            <w:r w:rsidRPr="00A33D81">
              <w:rPr>
                <w:i/>
                <w:lang w:val="pt-BR"/>
              </w:rPr>
              <w:t xml:space="preserve"> tên)</w:t>
            </w:r>
          </w:p>
        </w:tc>
      </w:tr>
    </w:tbl>
    <w:p w:rsidR="00A51202" w:rsidRDefault="00A51202" w:rsidP="00DB34D7">
      <w:pPr>
        <w:rPr>
          <w:b/>
          <w:bCs/>
          <w:lang w:val="pt-BR"/>
        </w:rPr>
      </w:pPr>
      <w:r w:rsidRPr="000D3933">
        <w:rPr>
          <w:b/>
          <w:bCs/>
          <w:lang w:val="pt-BR"/>
        </w:rPr>
        <w:t xml:space="preserve">I. KHÁM THỂ LỰC  </w:t>
      </w:r>
    </w:p>
    <w:p w:rsidR="00A51202" w:rsidRPr="000D3933" w:rsidRDefault="00A51202" w:rsidP="00DB34D7">
      <w:pPr>
        <w:rPr>
          <w:lang w:val="pt-BR"/>
        </w:rPr>
      </w:pPr>
      <w:r w:rsidRPr="000D3933">
        <w:rPr>
          <w:lang w:val="pt-BR"/>
        </w:rPr>
        <w:t>Chiều cao</w:t>
      </w:r>
      <w:r w:rsidRPr="000245CA">
        <w:rPr>
          <w:lang w:val="pt-BR"/>
        </w:rPr>
        <w:t>:</w:t>
      </w:r>
      <w:r>
        <w:rPr>
          <w:sz w:val="18"/>
          <w:szCs w:val="18"/>
          <w:lang w:val="pt-BR"/>
        </w:rPr>
        <w:t>  </w:t>
      </w:r>
      <w:r w:rsidRPr="007D6954">
        <w:rPr>
          <w:sz w:val="18"/>
          <w:szCs w:val="18"/>
          <w:lang w:val="pt-BR"/>
        </w:rPr>
        <w:t>..........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........</w:t>
      </w:r>
      <w:r w:rsidRPr="000D3933">
        <w:rPr>
          <w:lang w:val="pt-BR"/>
        </w:rPr>
        <w:t>cm</w:t>
      </w:r>
      <w:r>
        <w:rPr>
          <w:lang w:val="pt-BR"/>
        </w:rPr>
        <w:t>;</w:t>
      </w:r>
      <w:r w:rsidRPr="000D3933">
        <w:rPr>
          <w:lang w:val="pt-BR"/>
        </w:rPr>
        <w:t xml:space="preserve">   Cân nặng: </w:t>
      </w:r>
      <w:r w:rsidRPr="007D6954">
        <w:rPr>
          <w:sz w:val="18"/>
          <w:szCs w:val="18"/>
          <w:lang w:val="pt-BR"/>
        </w:rPr>
        <w:t>.................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 xml:space="preserve">... </w:t>
      </w:r>
      <w:r w:rsidRPr="000D3933">
        <w:rPr>
          <w:lang w:val="pt-BR"/>
        </w:rPr>
        <w:t>kg</w:t>
      </w:r>
      <w:r>
        <w:rPr>
          <w:lang w:val="pt-BR"/>
        </w:rPr>
        <w:t>;</w:t>
      </w:r>
      <w:r w:rsidRPr="000D3933">
        <w:rPr>
          <w:lang w:val="pt-BR"/>
        </w:rPr>
        <w:t xml:space="preserve">   Chỉ số </w:t>
      </w:r>
      <w:smartTag w:uri="urn:schemas-microsoft-com:office:smarttags" w:element="stockticker">
        <w:r w:rsidRPr="000D3933">
          <w:rPr>
            <w:lang w:val="pt-BR"/>
          </w:rPr>
          <w:t>BMI</w:t>
        </w:r>
      </w:smartTag>
      <w:r w:rsidRPr="000D3933">
        <w:rPr>
          <w:lang w:val="pt-BR"/>
        </w:rPr>
        <w:t>: </w:t>
      </w:r>
      <w:r w:rsidRPr="007D6954">
        <w:rPr>
          <w:sz w:val="18"/>
          <w:szCs w:val="18"/>
          <w:lang w:val="pt-BR"/>
        </w:rPr>
        <w:t>.............................</w:t>
      </w:r>
      <w:r>
        <w:rPr>
          <w:sz w:val="18"/>
          <w:szCs w:val="18"/>
          <w:lang w:val="pt-BR"/>
        </w:rPr>
        <w:t>.</w:t>
      </w:r>
    </w:p>
    <w:p w:rsidR="00A51202" w:rsidRPr="000D3933" w:rsidRDefault="00A51202" w:rsidP="00DB34D7">
      <w:pPr>
        <w:rPr>
          <w:lang w:val="pt-BR"/>
        </w:rPr>
      </w:pPr>
      <w:r w:rsidRPr="000D3933">
        <w:rPr>
          <w:lang w:val="pt-BR"/>
        </w:rPr>
        <w:t xml:space="preserve">Mạch: </w:t>
      </w:r>
      <w:r w:rsidRPr="007D6954">
        <w:rPr>
          <w:sz w:val="18"/>
          <w:szCs w:val="18"/>
          <w:lang w:val="pt-BR"/>
        </w:rPr>
        <w:t>.............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</w:t>
      </w:r>
      <w:r w:rsidRPr="000D3933">
        <w:rPr>
          <w:lang w:val="pt-BR"/>
        </w:rPr>
        <w:t>lần/phút;     Huyết áp</w:t>
      </w:r>
      <w:r w:rsidRPr="007D6954">
        <w:rPr>
          <w:sz w:val="18"/>
          <w:szCs w:val="18"/>
          <w:lang w:val="pt-BR"/>
        </w:rPr>
        <w:t>:....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...</w:t>
      </w:r>
      <w:r w:rsidRPr="007D6954">
        <w:rPr>
          <w:sz w:val="18"/>
          <w:szCs w:val="18"/>
          <w:lang w:val="pt-BR"/>
        </w:rPr>
        <w:t xml:space="preserve">. </w:t>
      </w:r>
      <w:r w:rsidRPr="00D451F4">
        <w:rPr>
          <w:lang w:val="pt-BR"/>
        </w:rPr>
        <w:t>/</w:t>
      </w:r>
      <w:r w:rsidRPr="007D6954">
        <w:rPr>
          <w:sz w:val="18"/>
          <w:szCs w:val="18"/>
          <w:lang w:val="pt-BR"/>
        </w:rPr>
        <w:t>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......</w:t>
      </w:r>
      <w:r w:rsidRPr="000D3933">
        <w:rPr>
          <w:lang w:val="pt-BR"/>
        </w:rPr>
        <w:t xml:space="preserve"> mmHg  </w:t>
      </w:r>
    </w:p>
    <w:p w:rsidR="00A51202" w:rsidRPr="000D3933" w:rsidRDefault="00A51202" w:rsidP="00DB34D7">
      <w:pPr>
        <w:rPr>
          <w:b/>
          <w:bCs/>
          <w:lang w:val="pt-BR"/>
        </w:rPr>
      </w:pPr>
      <w:r>
        <w:rPr>
          <w:lang w:val="pt-BR"/>
        </w:rPr>
        <w:t>Phân loại thể lực:</w:t>
      </w:r>
      <w:r w:rsidRPr="007D6954">
        <w:rPr>
          <w:sz w:val="18"/>
          <w:szCs w:val="18"/>
          <w:lang w:val="pt-BR"/>
        </w:rPr>
        <w:t>............................................................................</w:t>
      </w:r>
      <w:r>
        <w:rPr>
          <w:sz w:val="18"/>
          <w:szCs w:val="18"/>
          <w:lang w:val="pt-BR"/>
        </w:rPr>
        <w:t>..........................................................................</w:t>
      </w:r>
      <w:r w:rsidRPr="007D6954">
        <w:rPr>
          <w:sz w:val="18"/>
          <w:szCs w:val="18"/>
          <w:lang w:val="pt-BR"/>
        </w:rPr>
        <w:t>........</w:t>
      </w:r>
    </w:p>
    <w:p w:rsidR="00A51202" w:rsidRPr="009C7DFB" w:rsidRDefault="00A51202" w:rsidP="00DB34D7">
      <w:pPr>
        <w:spacing w:before="120" w:after="120"/>
        <w:rPr>
          <w:b/>
          <w:bCs/>
          <w:lang w:val="pt-BR"/>
        </w:rPr>
      </w:pPr>
      <w:r w:rsidRPr="009C7DFB">
        <w:rPr>
          <w:b/>
          <w:bCs/>
          <w:lang w:val="pt-BR"/>
        </w:rPr>
        <w:t xml:space="preserve">II. KHÁM LÂM SÀNG 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0"/>
        <w:gridCol w:w="2118"/>
      </w:tblGrid>
      <w:tr w:rsidR="00A51202" w:rsidRPr="003923DD" w:rsidTr="007F61BA">
        <w:trPr>
          <w:tblHeader/>
        </w:trPr>
        <w:tc>
          <w:tcPr>
            <w:tcW w:w="8280" w:type="dxa"/>
          </w:tcPr>
          <w:p w:rsidR="00A51202" w:rsidRPr="000D3933" w:rsidRDefault="00A51202" w:rsidP="007F61BA">
            <w:pPr>
              <w:spacing w:before="120"/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118" w:type="dxa"/>
          </w:tcPr>
          <w:p w:rsidR="00A51202" w:rsidRPr="000D3933" w:rsidRDefault="00A51202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Họ tên, chữ ký 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A51202" w:rsidRPr="000D3933" w:rsidTr="007F61BA">
        <w:tc>
          <w:tcPr>
            <w:tcW w:w="82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51202" w:rsidRDefault="00A51202" w:rsidP="007F61BA">
            <w:pPr>
              <w:rPr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Pr="000D3933">
              <w:rPr>
                <w:b/>
                <w:lang w:val="it-IT"/>
              </w:rPr>
              <w:t>. Nội khoa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a)Tuần hoàn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b)Hô hấ</w:t>
            </w:r>
            <w:r>
              <w:rPr>
                <w:lang w:val="it-IT"/>
              </w:rPr>
              <w:t xml:space="preserve">p: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>c) Tiêu hóa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.....................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d) Thận-Tiết niệu</w:t>
            </w:r>
            <w:r>
              <w:rPr>
                <w:lang w:val="it-IT"/>
              </w:rPr>
              <w:t xml:space="preserve">: </w:t>
            </w:r>
            <w:r w:rsidRPr="00AF382C">
              <w:rPr>
                <w:sz w:val="18"/>
                <w:szCs w:val="18"/>
                <w:lang w:val="it-IT"/>
              </w:rPr>
              <w:t>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đ)Cơ-xương-khớp</w:t>
            </w:r>
            <w:r>
              <w:rPr>
                <w:lang w:val="it-IT"/>
              </w:rPr>
              <w:t xml:space="preserve">: </w:t>
            </w:r>
            <w:r>
              <w:rPr>
                <w:sz w:val="18"/>
                <w:szCs w:val="18"/>
                <w:lang w:val="it-IT"/>
              </w:rPr>
              <w:t>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Phân loại </w:t>
            </w:r>
            <w:r w:rsidRPr="009C7DFB">
              <w:rPr>
                <w:sz w:val="18"/>
                <w:szCs w:val="18"/>
                <w:lang w:val="de-DE"/>
              </w:rPr>
              <w:t>................</w:t>
            </w:r>
            <w:r>
              <w:rPr>
                <w:sz w:val="18"/>
                <w:szCs w:val="18"/>
                <w:lang w:val="de-DE"/>
              </w:rPr>
              <w:t>.</w:t>
            </w:r>
            <w:r w:rsidRPr="009C7DFB">
              <w:rPr>
                <w:sz w:val="18"/>
                <w:szCs w:val="18"/>
                <w:lang w:val="de-DE"/>
              </w:rPr>
              <w:t>.............</w:t>
            </w:r>
            <w:r>
              <w:rPr>
                <w:sz w:val="18"/>
                <w:szCs w:val="18"/>
                <w:lang w:val="de-DE"/>
              </w:rPr>
              <w:t>............................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e) Thần kinh: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g) Tâm thần: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2. Ngoại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3. Sản phụ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>
              <w:rPr>
                <w:sz w:val="18"/>
                <w:szCs w:val="18"/>
                <w:lang w:val="de-DE"/>
              </w:rPr>
              <w:t>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4. Mắt: 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Kết quả khám thị lực: Không kính:  Mắt phải:</w:t>
            </w:r>
            <w:r w:rsidRPr="009C7DFB">
              <w:rPr>
                <w:sz w:val="18"/>
                <w:szCs w:val="18"/>
                <w:lang w:val="de-DE"/>
              </w:rPr>
              <w:t xml:space="preserve">.............  </w:t>
            </w:r>
            <w:r w:rsidRPr="009C7DFB">
              <w:rPr>
                <w:lang w:val="de-DE"/>
              </w:rPr>
              <w:t xml:space="preserve">Mắt trái: 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A51202" w:rsidRPr="009C7DFB" w:rsidRDefault="00A51202" w:rsidP="007F61BA">
            <w:pPr>
              <w:ind w:left="720"/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                          Có kính:        Mắt phải: </w:t>
            </w:r>
            <w:r w:rsidRPr="009C7DFB">
              <w:rPr>
                <w:sz w:val="18"/>
                <w:szCs w:val="18"/>
                <w:lang w:val="de-DE"/>
              </w:rPr>
              <w:t>............. </w:t>
            </w:r>
            <w:r w:rsidRPr="009C7DFB">
              <w:rPr>
                <w:lang w:val="de-DE"/>
              </w:rPr>
              <w:t>Mắt trái</w:t>
            </w:r>
            <w:r>
              <w:rPr>
                <w:lang w:val="de-DE"/>
              </w:rPr>
              <w:t>: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mắt (nếu có):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>5</w:t>
            </w:r>
            <w:r>
              <w:rPr>
                <w:b/>
                <w:lang w:val="de-DE"/>
              </w:rPr>
              <w:t>. Tai-Mũi</w:t>
            </w:r>
            <w:r w:rsidRPr="009C7DFB">
              <w:rPr>
                <w:b/>
                <w:lang w:val="de-DE"/>
              </w:rPr>
              <w:t>-Họng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- Kết quả khám thính lực: </w:t>
            </w:r>
          </w:p>
          <w:p w:rsidR="00A51202" w:rsidRPr="009C7DFB" w:rsidRDefault="00A51202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trái:  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A51202" w:rsidRPr="009C7DFB" w:rsidRDefault="00A51202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phải: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 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tai mũi họng (nếu có):</w:t>
            </w:r>
            <w:r w:rsidRPr="009C7DFB">
              <w:rPr>
                <w:sz w:val="18"/>
                <w:szCs w:val="18"/>
                <w:lang w:val="de-DE"/>
              </w:rPr>
              <w:t>……....................................……….….......…………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9C7DFB">
              <w:rPr>
                <w:lang w:val="de-DE"/>
              </w:rPr>
              <w:t xml:space="preserve">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b/>
                <w:lang w:val="de-DE"/>
              </w:rPr>
            </w:pPr>
            <w:r w:rsidRPr="009C7DFB">
              <w:rPr>
                <w:b/>
                <w:lang w:val="de-DE"/>
              </w:rPr>
              <w:t>6</w:t>
            </w:r>
            <w:r>
              <w:rPr>
                <w:b/>
                <w:lang w:val="de-DE"/>
              </w:rPr>
              <w:t>. Răng-Hàm</w:t>
            </w:r>
            <w:r w:rsidRPr="009C7DFB">
              <w:rPr>
                <w:b/>
                <w:lang w:val="de-DE"/>
              </w:rPr>
              <w:t>-Mặt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Kết quả khám: +</w:t>
            </w:r>
            <w:r>
              <w:rPr>
                <w:lang w:val="de-DE"/>
              </w:rPr>
              <w:t xml:space="preserve"> Hàm trên:</w:t>
            </w:r>
            <w:r w:rsidRPr="009C7DFB">
              <w:rPr>
                <w:sz w:val="18"/>
                <w:szCs w:val="18"/>
                <w:lang w:val="de-DE"/>
              </w:rPr>
              <w:t>...........</w:t>
            </w:r>
            <w:r>
              <w:rPr>
                <w:sz w:val="18"/>
                <w:szCs w:val="18"/>
                <w:lang w:val="de-DE"/>
              </w:rPr>
              <w:t>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+ Hàm dưới: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...............</w:t>
            </w:r>
            <w:r w:rsidRPr="009C7DFB">
              <w:rPr>
                <w:sz w:val="18"/>
                <w:szCs w:val="18"/>
                <w:lang w:val="de-DE"/>
              </w:rPr>
              <w:t>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</w:t>
            </w:r>
            <w:r>
              <w:rPr>
                <w:lang w:val="de-DE"/>
              </w:rPr>
              <w:t>Các bệnh về Răng-Hàm</w:t>
            </w:r>
            <w:r w:rsidRPr="009C7DFB">
              <w:rPr>
                <w:lang w:val="de-DE"/>
              </w:rPr>
              <w:t>-Mặt (nếu có</w:t>
            </w:r>
            <w:r w:rsidRPr="009A30A0">
              <w:rPr>
                <w:lang w:val="de-DE"/>
              </w:rPr>
              <w:t>)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7. Da liễu: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</w:t>
            </w:r>
            <w:r w:rsidRPr="009C7DFB">
              <w:rPr>
                <w:sz w:val="18"/>
                <w:szCs w:val="18"/>
                <w:lang w:val="de-DE"/>
              </w:rPr>
              <w:t>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6"/>
                <w:lang w:val="de-DE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51202" w:rsidRPr="009C7DFB" w:rsidRDefault="00A51202" w:rsidP="007F61BA">
            <w:pPr>
              <w:spacing w:line="300" w:lineRule="exact"/>
              <w:jc w:val="center"/>
              <w:rPr>
                <w:sz w:val="18"/>
                <w:szCs w:val="18"/>
                <w:lang w:val="de-DE"/>
              </w:rPr>
            </w:pP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8564A1" w:rsidRDefault="00A51202" w:rsidP="007F61BA">
            <w:pPr>
              <w:spacing w:line="322" w:lineRule="exact"/>
              <w:jc w:val="center"/>
              <w:rPr>
                <w:bCs/>
                <w:lang w:val="it-IT"/>
              </w:rPr>
            </w:pPr>
          </w:p>
        </w:tc>
      </w:tr>
    </w:tbl>
    <w:p w:rsidR="00A51202" w:rsidRPr="000D3933" w:rsidRDefault="00A51202" w:rsidP="00DB34D7">
      <w:pPr>
        <w:spacing w:after="120"/>
        <w:rPr>
          <w:b/>
          <w:bCs/>
          <w:lang w:val="it-IT"/>
        </w:rPr>
      </w:pPr>
      <w:r w:rsidRPr="000D3933">
        <w:rPr>
          <w:b/>
          <w:bCs/>
          <w:lang w:val="it-IT"/>
        </w:rPr>
        <w:t>III. KHÁM CẬN LÂM SÀNG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9"/>
        <w:gridCol w:w="2410"/>
      </w:tblGrid>
      <w:tr w:rsidR="00A51202" w:rsidRPr="003923DD" w:rsidTr="007F61BA">
        <w:trPr>
          <w:tblHeader/>
        </w:trPr>
        <w:tc>
          <w:tcPr>
            <w:tcW w:w="7939" w:type="dxa"/>
            <w:vAlign w:val="center"/>
          </w:tcPr>
          <w:p w:rsidR="00A51202" w:rsidRPr="000D3933" w:rsidRDefault="00A51202" w:rsidP="007F61BA">
            <w:pPr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410" w:type="dxa"/>
            <w:vAlign w:val="center"/>
          </w:tcPr>
          <w:p w:rsidR="00A51202" w:rsidRPr="000D3933" w:rsidRDefault="00A51202" w:rsidP="007F61BA">
            <w:pPr>
              <w:jc w:val="center"/>
              <w:rPr>
                <w:b/>
                <w:bCs/>
                <w:lang w:val="it-IT"/>
              </w:rPr>
            </w:pPr>
            <w:r w:rsidRPr="000D3933">
              <w:rPr>
                <w:b/>
                <w:bCs/>
                <w:lang w:val="it-IT"/>
              </w:rPr>
              <w:t>Họ tên, chữ ký</w:t>
            </w:r>
          </w:p>
          <w:p w:rsidR="00A51202" w:rsidRPr="000D3933" w:rsidRDefault="00A51202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A51202" w:rsidRPr="000D3933" w:rsidTr="007F61BA">
        <w:tc>
          <w:tcPr>
            <w:tcW w:w="7939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1. Xét nghiệm máu:</w:t>
            </w:r>
          </w:p>
          <w:p w:rsidR="00A51202" w:rsidRPr="000D3933" w:rsidRDefault="00A51202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t xml:space="preserve">a) Công thức máu: Số lượng HC: 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 xml:space="preserve">.......... </w:t>
            </w:r>
          </w:p>
          <w:p w:rsidR="00A51202" w:rsidRPr="000D3933" w:rsidRDefault="00A51202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t xml:space="preserve">Số lượng Bạch cầu: 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0D3933" w:rsidRDefault="00A51202" w:rsidP="007F61BA">
            <w:pPr>
              <w:tabs>
                <w:tab w:val="left" w:pos="2273"/>
              </w:tabs>
              <w:ind w:left="-480" w:hanging="120"/>
              <w:rPr>
                <w:lang w:val="it-IT"/>
              </w:rPr>
            </w:pPr>
            <w:r w:rsidRPr="000D3933">
              <w:rPr>
                <w:lang w:val="it-IT"/>
              </w:rPr>
              <w:t>Số lượng Tiểu cầu:</w:t>
            </w:r>
            <w:r w:rsidRPr="00BA37F9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BA37F9" w:rsidRDefault="00A51202" w:rsidP="007F61BA">
            <w:pPr>
              <w:rPr>
                <w:bCs/>
                <w:sz w:val="18"/>
                <w:szCs w:val="18"/>
                <w:lang w:val="it-IT"/>
              </w:rPr>
            </w:pPr>
            <w:r w:rsidRPr="000D3933">
              <w:rPr>
                <w:bCs/>
                <w:lang w:val="it-IT"/>
              </w:rPr>
              <w:t xml:space="preserve">b) </w:t>
            </w:r>
            <w:r>
              <w:rPr>
                <w:bCs/>
                <w:lang w:val="it-IT"/>
              </w:rPr>
              <w:t>Sinh hóa máu: Đường máu:</w:t>
            </w:r>
            <w:r w:rsidRPr="00BA37F9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</w:p>
          <w:p w:rsidR="00A51202" w:rsidRPr="009C7DFB" w:rsidRDefault="00A51202" w:rsidP="007F61BA">
            <w:pPr>
              <w:ind w:right="-108"/>
              <w:rPr>
                <w:bCs/>
                <w:sz w:val="18"/>
                <w:szCs w:val="18"/>
              </w:rPr>
            </w:pPr>
            <w:r>
              <w:rPr>
                <w:bCs/>
              </w:rPr>
              <w:t>Urê</w:t>
            </w:r>
            <w:r w:rsidRPr="00E94176">
              <w:rPr>
                <w:bCs/>
              </w:rPr>
              <w:t>:</w:t>
            </w:r>
            <w:r w:rsidRPr="009C7DFB">
              <w:rPr>
                <w:bCs/>
                <w:sz w:val="18"/>
                <w:szCs w:val="18"/>
              </w:rPr>
              <w:t>.............................</w:t>
            </w:r>
            <w:r>
              <w:rPr>
                <w:bCs/>
                <w:sz w:val="18"/>
                <w:szCs w:val="18"/>
              </w:rPr>
              <w:t>...........................</w:t>
            </w:r>
            <w:r w:rsidRPr="009C7DFB">
              <w:rPr>
                <w:bCs/>
                <w:sz w:val="18"/>
                <w:szCs w:val="18"/>
              </w:rPr>
              <w:t>.............</w:t>
            </w:r>
            <w:r w:rsidRPr="009C7DFB">
              <w:rPr>
                <w:bCs/>
              </w:rPr>
              <w:t xml:space="preserve"> Creatinin:</w:t>
            </w:r>
            <w:r w:rsidRPr="009C7DFB">
              <w:rPr>
                <w:bCs/>
                <w:sz w:val="18"/>
                <w:szCs w:val="18"/>
              </w:rPr>
              <w:t>...............................</w:t>
            </w:r>
            <w:r>
              <w:rPr>
                <w:bCs/>
                <w:sz w:val="18"/>
                <w:szCs w:val="18"/>
              </w:rPr>
              <w:t>.</w:t>
            </w:r>
            <w:r w:rsidRPr="009C7DFB">
              <w:rPr>
                <w:bCs/>
                <w:sz w:val="18"/>
                <w:szCs w:val="18"/>
              </w:rPr>
              <w:t>........</w:t>
            </w:r>
            <w:r>
              <w:rPr>
                <w:bCs/>
                <w:sz w:val="18"/>
                <w:szCs w:val="18"/>
              </w:rPr>
              <w:t>....</w:t>
            </w:r>
            <w:r w:rsidRPr="009C7DFB">
              <w:rPr>
                <w:bCs/>
                <w:sz w:val="18"/>
                <w:szCs w:val="18"/>
              </w:rPr>
              <w:t>.............</w:t>
            </w:r>
          </w:p>
          <w:p w:rsidR="00A51202" w:rsidRPr="009C7DFB" w:rsidRDefault="00A51202" w:rsidP="007F61BA">
            <w:pPr>
              <w:ind w:right="-108"/>
              <w:rPr>
                <w:sz w:val="18"/>
                <w:szCs w:val="18"/>
              </w:rPr>
            </w:pPr>
            <w:r w:rsidRPr="009C7DFB">
              <w:rPr>
                <w:bCs/>
              </w:rPr>
              <w:t xml:space="preserve">    ASAT (GOT):</w:t>
            </w:r>
            <w:r w:rsidRPr="009C7DFB">
              <w:rPr>
                <w:bCs/>
                <w:sz w:val="18"/>
                <w:szCs w:val="18"/>
              </w:rPr>
              <w:t>..........................................</w:t>
            </w:r>
            <w:r w:rsidRPr="009C7DFB">
              <w:rPr>
                <w:bCs/>
              </w:rPr>
              <w:t xml:space="preserve">   ALAT (GPT):</w:t>
            </w:r>
            <w:r w:rsidRPr="009C7DFB">
              <w:rPr>
                <w:sz w:val="18"/>
                <w:szCs w:val="18"/>
              </w:rPr>
              <w:t>..................</w:t>
            </w:r>
            <w:r>
              <w:rPr>
                <w:sz w:val="18"/>
                <w:szCs w:val="18"/>
              </w:rPr>
              <w:t>.</w:t>
            </w:r>
            <w:r w:rsidRPr="009C7DFB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</w:t>
            </w:r>
            <w:r w:rsidRPr="009C7DFB">
              <w:rPr>
                <w:sz w:val="18"/>
                <w:szCs w:val="18"/>
              </w:rPr>
              <w:t>.............</w:t>
            </w:r>
          </w:p>
          <w:p w:rsidR="00A51202" w:rsidRPr="00E94176" w:rsidRDefault="00A51202" w:rsidP="007F61BA">
            <w:pPr>
              <w:tabs>
                <w:tab w:val="left" w:pos="2228"/>
              </w:tabs>
              <w:rPr>
                <w:bCs/>
              </w:rPr>
            </w:pPr>
            <w:r w:rsidRPr="00E94176">
              <w:rPr>
                <w:bCs/>
              </w:rPr>
              <w:t>c) Khác (nếu có):</w:t>
            </w:r>
            <w:r w:rsidRPr="00E94176">
              <w:rPr>
                <w:bCs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A51202" w:rsidRPr="00E94176" w:rsidRDefault="00A51202" w:rsidP="007F61BA">
            <w:pPr>
              <w:jc w:val="center"/>
            </w:pP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0D3933" w:rsidRDefault="00A51202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A51202" w:rsidRPr="000D3933" w:rsidTr="007F61BA">
        <w:tc>
          <w:tcPr>
            <w:tcW w:w="79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2. Xét nghiệm nước tiểu: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a) Đường: </w:t>
            </w:r>
            <w:r w:rsidRPr="00BA37F9">
              <w:rPr>
                <w:sz w:val="18"/>
                <w:szCs w:val="18"/>
                <w:lang w:val="it-IT"/>
              </w:rPr>
              <w:t>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</w:t>
            </w:r>
          </w:p>
          <w:p w:rsidR="00A51202" w:rsidRPr="00C81537" w:rsidRDefault="00A51202" w:rsidP="007F61BA">
            <w:pPr>
              <w:rPr>
                <w:lang w:val="it-IT"/>
              </w:rPr>
            </w:pPr>
            <w:r w:rsidRPr="00C81537">
              <w:rPr>
                <w:lang w:val="it-IT"/>
              </w:rPr>
              <w:t xml:space="preserve">b) Prôtêin: </w:t>
            </w:r>
            <w:r w:rsidRPr="00C81537">
              <w:rPr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..............................................................................................................................................</w:t>
            </w:r>
          </w:p>
          <w:p w:rsidR="00A51202" w:rsidRPr="00C81537" w:rsidRDefault="00A51202" w:rsidP="007F61BA">
            <w:pPr>
              <w:rPr>
                <w:lang w:val="it-IT"/>
              </w:rPr>
            </w:pPr>
            <w:r w:rsidRPr="00C81537">
              <w:rPr>
                <w:bCs/>
                <w:lang w:val="it-IT"/>
              </w:rPr>
              <w:t xml:space="preserve">c) Khác (nếu có): </w:t>
            </w:r>
            <w:r w:rsidRPr="00C81537">
              <w:rPr>
                <w:bCs/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51202" w:rsidRPr="00C81537" w:rsidRDefault="00A51202" w:rsidP="007F61BA">
            <w:pPr>
              <w:jc w:val="center"/>
              <w:rPr>
                <w:lang w:val="it-IT"/>
              </w:rPr>
            </w:pP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0D3933" w:rsidRDefault="00A51202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A51202" w:rsidRPr="000D3933" w:rsidTr="007F61BA">
        <w:trPr>
          <w:trHeight w:val="1139"/>
        </w:trPr>
        <w:tc>
          <w:tcPr>
            <w:tcW w:w="79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 xml:space="preserve">3. Chẩn đoán hình ảnh:  </w:t>
            </w:r>
          </w:p>
          <w:p w:rsidR="00A51202" w:rsidRPr="00BA37F9" w:rsidRDefault="00A51202" w:rsidP="007F61BA">
            <w:pPr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</w:t>
            </w:r>
          </w:p>
          <w:p w:rsidR="00A51202" w:rsidRPr="00BA37F9" w:rsidRDefault="00A51202" w:rsidP="007F61BA">
            <w:pPr>
              <w:spacing w:line="320" w:lineRule="exact"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</w:t>
            </w:r>
          </w:p>
          <w:p w:rsidR="00A51202" w:rsidRPr="000D3933" w:rsidRDefault="00A51202" w:rsidP="007F61BA">
            <w:pPr>
              <w:spacing w:line="320" w:lineRule="exact"/>
              <w:rPr>
                <w:lang w:val="it-IT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</w:tcPr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3D28AA" w:rsidRDefault="00A51202" w:rsidP="007F61BA">
            <w:pPr>
              <w:spacing w:line="322" w:lineRule="exact"/>
              <w:jc w:val="center"/>
              <w:rPr>
                <w:lang w:val="it-IT"/>
              </w:rPr>
            </w:pPr>
          </w:p>
        </w:tc>
      </w:tr>
    </w:tbl>
    <w:p w:rsidR="00A51202" w:rsidRPr="000D3933" w:rsidRDefault="00A51202" w:rsidP="00DB34D7">
      <w:pPr>
        <w:spacing w:before="120"/>
        <w:jc w:val="both"/>
        <w:rPr>
          <w:lang w:val="it-IT"/>
        </w:rPr>
      </w:pPr>
      <w:r w:rsidRPr="000D3933">
        <w:rPr>
          <w:b/>
          <w:bCs/>
          <w:lang w:val="it-IT"/>
        </w:rPr>
        <w:t>IV. KẾT LUẬN</w:t>
      </w:r>
    </w:p>
    <w:p w:rsidR="00A51202" w:rsidRPr="000D3933" w:rsidRDefault="00A51202" w:rsidP="00DB34D7">
      <w:pPr>
        <w:jc w:val="both"/>
        <w:rPr>
          <w:lang w:val="it-IT"/>
        </w:rPr>
      </w:pPr>
      <w:r w:rsidRPr="000D3933">
        <w:rPr>
          <w:b/>
          <w:lang w:val="it-IT"/>
        </w:rPr>
        <w:t>1. Phân loại sức khỏe:</w:t>
      </w:r>
      <w:r w:rsidRPr="00747108">
        <w:rPr>
          <w:sz w:val="18"/>
          <w:szCs w:val="18"/>
          <w:lang w:val="it-IT"/>
        </w:rPr>
        <w:t>................................</w:t>
      </w:r>
      <w:r>
        <w:rPr>
          <w:sz w:val="18"/>
          <w:szCs w:val="18"/>
          <w:lang w:val="it-IT"/>
        </w:rPr>
        <w:t>...........</w:t>
      </w:r>
      <w:r w:rsidRPr="00747108">
        <w:rPr>
          <w:sz w:val="18"/>
          <w:szCs w:val="18"/>
          <w:lang w:val="it-IT"/>
        </w:rPr>
        <w:t>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5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</w:t>
      </w:r>
      <w:r>
        <w:rPr>
          <w:sz w:val="18"/>
          <w:szCs w:val="18"/>
          <w:lang w:val="it-IT"/>
        </w:rPr>
        <w:t>.......................................</w:t>
      </w:r>
      <w:r w:rsidRPr="00747108">
        <w:rPr>
          <w:sz w:val="18"/>
          <w:szCs w:val="18"/>
          <w:lang w:val="it-IT"/>
        </w:rPr>
        <w:t>................... </w:t>
      </w:r>
      <w:r w:rsidRPr="000D3933">
        <w:rPr>
          <w:lang w:val="it-IT"/>
        </w:rPr>
        <w:t xml:space="preserve">  </w:t>
      </w:r>
    </w:p>
    <w:p w:rsidR="00A51202" w:rsidRPr="00747108" w:rsidRDefault="00A51202" w:rsidP="00DB34D7">
      <w:pPr>
        <w:jc w:val="both"/>
        <w:rPr>
          <w:sz w:val="18"/>
          <w:szCs w:val="18"/>
          <w:lang w:val="it-IT"/>
        </w:rPr>
      </w:pPr>
      <w:r w:rsidRPr="000D3933">
        <w:rPr>
          <w:b/>
          <w:lang w:val="it-IT"/>
        </w:rPr>
        <w:t>2. Các bệnh, tật (nếu có):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6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...................................</w:t>
      </w:r>
      <w:r w:rsidRPr="00747108">
        <w:rPr>
          <w:sz w:val="18"/>
          <w:szCs w:val="18"/>
          <w:lang w:val="it-IT"/>
        </w:rPr>
        <w:t>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0D3933" w:rsidRDefault="00A51202" w:rsidP="00DB34D7">
      <w:pPr>
        <w:jc w:val="both"/>
        <w:rPr>
          <w:lang w:val="it-IT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2704"/>
        <w:gridCol w:w="6794"/>
      </w:tblGrid>
      <w:tr w:rsidR="00A51202" w:rsidRPr="003923DD" w:rsidTr="007F61BA"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02" w:rsidRPr="000D3933" w:rsidRDefault="00A51202" w:rsidP="007F61BA">
            <w:pPr>
              <w:rPr>
                <w:lang w:val="it-IT"/>
              </w:rPr>
            </w:pPr>
          </w:p>
          <w:p w:rsidR="00A51202" w:rsidRPr="000D3933" w:rsidRDefault="00A51202" w:rsidP="007F61BA">
            <w:pPr>
              <w:rPr>
                <w:lang w:val="it-IT"/>
              </w:rPr>
            </w:pPr>
          </w:p>
        </w:tc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02" w:rsidRPr="000D3933" w:rsidRDefault="00A51202" w:rsidP="007F61BA">
            <w:pPr>
              <w:jc w:val="right"/>
              <w:rPr>
                <w:bCs/>
                <w:i/>
                <w:lang w:val="it-IT"/>
              </w:rPr>
            </w:pPr>
            <w:r w:rsidRPr="000D3933">
              <w:rPr>
                <w:bCs/>
                <w:i/>
                <w:lang w:val="it-IT"/>
              </w:rPr>
              <w:t>…………………ngày…… tháng……… năm</w:t>
            </w:r>
            <w:r w:rsidRPr="000D3933">
              <w:rPr>
                <w:bCs/>
                <w:i/>
                <w:sz w:val="22"/>
                <w:lang w:val="it-IT"/>
              </w:rPr>
              <w:t xml:space="preserve">.................  </w:t>
            </w:r>
          </w:p>
          <w:p w:rsidR="00A51202" w:rsidRPr="000D3933" w:rsidRDefault="00A51202" w:rsidP="007F61BA">
            <w:pPr>
              <w:jc w:val="center"/>
              <w:rPr>
                <w:lang w:val="it-IT"/>
              </w:rPr>
            </w:pPr>
            <w:r w:rsidRPr="000D3933">
              <w:rPr>
                <w:b/>
                <w:bCs/>
                <w:lang w:val="it-IT"/>
              </w:rPr>
              <w:t xml:space="preserve">              NGƯỜI KẾT LUẬN</w:t>
            </w:r>
          </w:p>
          <w:p w:rsidR="00A51202" w:rsidRPr="000D3933" w:rsidRDefault="00A51202" w:rsidP="007F61BA">
            <w:pPr>
              <w:jc w:val="center"/>
              <w:rPr>
                <w:lang w:val="it-IT"/>
              </w:rPr>
            </w:pPr>
            <w:r w:rsidRPr="000D3933">
              <w:rPr>
                <w:i/>
                <w:iCs/>
                <w:lang w:val="it-IT"/>
              </w:rPr>
              <w:t xml:space="preserve">                 (Ký, ghi rõ họ</w:t>
            </w:r>
            <w:r>
              <w:rPr>
                <w:i/>
                <w:iCs/>
                <w:lang w:val="it-IT"/>
              </w:rPr>
              <w:t>,</w:t>
            </w:r>
            <w:r w:rsidRPr="000D3933">
              <w:rPr>
                <w:i/>
                <w:iCs/>
                <w:lang w:val="it-IT"/>
              </w:rPr>
              <w:t xml:space="preserve"> tên và đóng dấu)</w:t>
            </w:r>
          </w:p>
        </w:tc>
      </w:tr>
    </w:tbl>
    <w:p w:rsidR="00A51202" w:rsidRPr="000D3933" w:rsidRDefault="00A51202" w:rsidP="00DB34D7">
      <w:pPr>
        <w:rPr>
          <w:lang w:val="it-IT"/>
        </w:rPr>
      </w:pPr>
    </w:p>
    <w:p w:rsidR="00A51202" w:rsidRDefault="00A51202" w:rsidP="003923DD">
      <w:pPr>
        <w:rPr>
          <w:b/>
          <w:bCs/>
          <w:lang w:val="it-IT"/>
        </w:rPr>
        <w:sectPr w:rsidR="00A51202" w:rsidSect="002C6CB9">
          <w:footerReference w:type="even" r:id="rId6"/>
          <w:footerReference w:type="default" r:id="rId7"/>
          <w:pgSz w:w="11909" w:h="16834" w:code="9"/>
          <w:pgMar w:top="1304" w:right="1134" w:bottom="284" w:left="1701" w:header="720" w:footer="295" w:gutter="0"/>
          <w:pgNumType w:start="1"/>
          <w:cols w:space="720"/>
          <w:titlePg/>
          <w:docGrid w:linePitch="381"/>
        </w:sectPr>
      </w:pPr>
    </w:p>
    <w:p w:rsidR="00A51202" w:rsidRPr="00DB34D7" w:rsidRDefault="00A51202" w:rsidP="00DB34D7">
      <w:pPr>
        <w:rPr>
          <w:lang w:val="it-IT"/>
        </w:rPr>
      </w:pPr>
    </w:p>
    <w:sectPr w:rsidR="00A51202" w:rsidRPr="00DB34D7" w:rsidSect="00094B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202" w:rsidRDefault="00A51202" w:rsidP="00DB34D7">
      <w:r>
        <w:separator/>
      </w:r>
    </w:p>
  </w:endnote>
  <w:endnote w:type="continuationSeparator" w:id="1">
    <w:p w:rsidR="00A51202" w:rsidRDefault="00A51202" w:rsidP="00DB3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2" w:rsidRDefault="00A51202" w:rsidP="00FD2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2" w:rsidRPr="002C6CB9" w:rsidRDefault="00A51202">
    <w:pPr>
      <w:pStyle w:val="Footer"/>
      <w:jc w:val="right"/>
      <w:rPr>
        <w:sz w:val="28"/>
        <w:szCs w:val="28"/>
      </w:rPr>
    </w:pPr>
    <w:r w:rsidRPr="002C6CB9">
      <w:rPr>
        <w:sz w:val="28"/>
        <w:szCs w:val="28"/>
      </w:rPr>
      <w:fldChar w:fldCharType="begin"/>
    </w:r>
    <w:r w:rsidRPr="002C6CB9">
      <w:rPr>
        <w:sz w:val="28"/>
        <w:szCs w:val="28"/>
      </w:rPr>
      <w:instrText xml:space="preserve"> PAGE   \* MERGEFORMAT </w:instrText>
    </w:r>
    <w:r w:rsidRPr="002C6CB9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2C6CB9">
      <w:rPr>
        <w:sz w:val="28"/>
        <w:szCs w:val="28"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2" w:rsidRDefault="00A51202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A51202" w:rsidRDefault="00A51202" w:rsidP="00FD284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202" w:rsidRDefault="00A51202" w:rsidP="00DB34D7">
      <w:r>
        <w:separator/>
      </w:r>
    </w:p>
  </w:footnote>
  <w:footnote w:type="continuationSeparator" w:id="1">
    <w:p w:rsidR="00A51202" w:rsidRDefault="00A51202" w:rsidP="00DB34D7">
      <w:r>
        <w:continuationSeparator/>
      </w:r>
    </w:p>
  </w:footnote>
  <w:footnote w:id="2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3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</w:t>
      </w:r>
      <w:r>
        <w:t>của cơ sở khám sức khỏe</w:t>
      </w:r>
    </w:p>
  </w:footnote>
  <w:footnote w:id="4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Chữ viết tắt tên </w:t>
      </w:r>
      <w:r>
        <w:t>cơ sở khám sức khỏe</w:t>
      </w:r>
    </w:p>
  </w:footnote>
  <w:footnote w:id="5">
    <w:p w:rsidR="00A51202" w:rsidRDefault="00A51202" w:rsidP="00DB34D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Phân loại sức khỏe </w:t>
      </w:r>
      <w:r w:rsidRPr="00056BE2">
        <w:t>theoquy định tại Quyết định số 1613/BYT - QĐ hoặc phân loại sức khỏe theo quy định của bộ tiêu chuẩn sức khỏe chuyên ngành đối với trường hợp khám sức khỏe chuyên ngành</w:t>
      </w:r>
    </w:p>
  </w:footnote>
  <w:footnote w:id="6">
    <w:p w:rsidR="00A51202" w:rsidRDefault="00A51202" w:rsidP="00DB34D7">
      <w:pPr>
        <w:pStyle w:val="FootnoteText"/>
        <w:jc w:val="both"/>
      </w:pPr>
      <w:r>
        <w:rPr>
          <w:rStyle w:val="FootnoteReference"/>
        </w:rPr>
        <w:footnoteRef/>
      </w:r>
      <w:r w:rsidRPr="00056BE2">
        <w:t>Ghi rõ các bệnh, tật</w:t>
      </w:r>
      <w:r>
        <w:t>,</w:t>
      </w:r>
      <w:r w:rsidRPr="00056BE2">
        <w:t xml:space="preserve"> phương án điều trị, phục hồi chức năng hoặcgiới thiệu khám chuyên khoa để khám bệnh, chữa bệnh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2" w:rsidRDefault="00A512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9B7"/>
    <w:rsid w:val="000245CA"/>
    <w:rsid w:val="00056BE2"/>
    <w:rsid w:val="00067432"/>
    <w:rsid w:val="00074F37"/>
    <w:rsid w:val="00094B81"/>
    <w:rsid w:val="000D3933"/>
    <w:rsid w:val="002A001C"/>
    <w:rsid w:val="002C6CB9"/>
    <w:rsid w:val="002E69B7"/>
    <w:rsid w:val="003923DD"/>
    <w:rsid w:val="003D28AA"/>
    <w:rsid w:val="004C7172"/>
    <w:rsid w:val="004E136F"/>
    <w:rsid w:val="005236E2"/>
    <w:rsid w:val="005537A7"/>
    <w:rsid w:val="00662907"/>
    <w:rsid w:val="007278E5"/>
    <w:rsid w:val="00747108"/>
    <w:rsid w:val="007D6954"/>
    <w:rsid w:val="007F61BA"/>
    <w:rsid w:val="008564A1"/>
    <w:rsid w:val="00917FFD"/>
    <w:rsid w:val="009A30A0"/>
    <w:rsid w:val="009C01F8"/>
    <w:rsid w:val="009C7DFB"/>
    <w:rsid w:val="00A03DF5"/>
    <w:rsid w:val="00A33D81"/>
    <w:rsid w:val="00A51202"/>
    <w:rsid w:val="00AF382C"/>
    <w:rsid w:val="00B23C52"/>
    <w:rsid w:val="00BA37F9"/>
    <w:rsid w:val="00C33773"/>
    <w:rsid w:val="00C81537"/>
    <w:rsid w:val="00C8538D"/>
    <w:rsid w:val="00CE15BC"/>
    <w:rsid w:val="00D069B0"/>
    <w:rsid w:val="00D06E04"/>
    <w:rsid w:val="00D451F4"/>
    <w:rsid w:val="00DB34D7"/>
    <w:rsid w:val="00E335C9"/>
    <w:rsid w:val="00E94176"/>
    <w:rsid w:val="00FA69C6"/>
    <w:rsid w:val="00FD1A3E"/>
    <w:rsid w:val="00F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D7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34D7"/>
    <w:pPr>
      <w:tabs>
        <w:tab w:val="center" w:pos="4320"/>
        <w:tab w:val="right" w:pos="8640"/>
      </w:tabs>
    </w:pPr>
    <w:rPr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4D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B34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34D7"/>
    <w:pPr>
      <w:tabs>
        <w:tab w:val="center" w:pos="4680"/>
        <w:tab w:val="right" w:pos="9360"/>
      </w:tabs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34D7"/>
    <w:rPr>
      <w:rFonts w:ascii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DB34D7"/>
    <w:rPr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34D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34D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1834</Words>
  <Characters>10456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</dc:creator>
  <cp:keywords/>
  <dc:description/>
  <cp:lastModifiedBy>Dai Loi</cp:lastModifiedBy>
  <cp:revision>3</cp:revision>
  <cp:lastPrinted>2015-12-01T02:44:00Z</cp:lastPrinted>
  <dcterms:created xsi:type="dcterms:W3CDTF">2015-11-24T05:13:00Z</dcterms:created>
  <dcterms:modified xsi:type="dcterms:W3CDTF">2015-12-01T02:45:00Z</dcterms:modified>
</cp:coreProperties>
</file>